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AE250A" w:rsidRPr="00AE250A" w14:paraId="4C81A249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0BF2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22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211A" w14:textId="170FA67A" w:rsidR="00135151" w:rsidRPr="00AE250A" w:rsidRDefault="00D35B32">
            <w:pPr>
              <w:pStyle w:val="14"/>
              <w:jc w:val="center"/>
              <w:rPr>
                <w:rFonts w:ascii="돋움" w:eastAsia="돋움" w:hAnsi="돋움" w:hint="eastAsia"/>
                <w:color w:val="auto"/>
                <w:sz w:val="22"/>
                <w:lang w:eastAsia="ko-KR"/>
              </w:rPr>
            </w:pPr>
            <w:r w:rsidRPr="00AE250A">
              <w:rPr>
                <w:rFonts w:ascii="돋움" w:eastAsia="돋움" w:hAnsi="돋움" w:hint="eastAsia"/>
                <w:color w:val="auto"/>
                <w:sz w:val="22"/>
                <w:lang w:eastAsia="ko-KR"/>
              </w:rPr>
              <w:t>설해</w:t>
            </w:r>
          </w:p>
        </w:tc>
      </w:tr>
      <w:tr w:rsidR="00AE250A" w:rsidRPr="00AE250A" w14:paraId="53893AAA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9B12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22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BF22" w14:textId="1C3A8E32" w:rsidR="00135151" w:rsidRPr="00AE250A" w:rsidRDefault="00D35B32">
            <w:pPr>
              <w:pStyle w:val="14"/>
              <w:jc w:val="center"/>
              <w:rPr>
                <w:rFonts w:ascii="돋움" w:eastAsia="돋움" w:hAnsi="돋움" w:hint="eastAsia"/>
                <w:color w:val="auto"/>
                <w:sz w:val="22"/>
                <w:lang w:eastAsia="ko-KR"/>
              </w:rPr>
            </w:pPr>
            <w:r w:rsidRPr="00AE250A">
              <w:rPr>
                <w:rFonts w:ascii="돋움" w:eastAsia="돋움" w:hAnsi="돋움" w:hint="eastAsia"/>
                <w:color w:val="auto"/>
                <w:sz w:val="22"/>
                <w:lang w:eastAsia="ko-KR"/>
              </w:rPr>
              <w:t>2</w:t>
            </w:r>
            <w:r w:rsidRPr="00AE250A">
              <w:rPr>
                <w:rFonts w:ascii="돋움" w:eastAsia="돋움" w:hAnsi="돋움"/>
                <w:color w:val="auto"/>
                <w:sz w:val="22"/>
                <w:lang w:eastAsia="ko-KR"/>
              </w:rPr>
              <w:t>022. 4. 6</w:t>
            </w:r>
          </w:p>
        </w:tc>
      </w:tr>
      <w:tr w:rsidR="00AE250A" w:rsidRPr="00AE250A" w14:paraId="57BE300D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529C7841" w14:textId="77777777" w:rsidR="00135151" w:rsidRPr="00AE250A" w:rsidRDefault="009828A8">
            <w:pPr>
              <w:pStyle w:val="14"/>
              <w:jc w:val="center"/>
              <w:rPr>
                <w:color w:val="auto"/>
              </w:rPr>
            </w:pPr>
            <w:r w:rsidRPr="00AE250A">
              <w:rPr>
                <w:rFonts w:ascii="돋움" w:eastAsia="돋움" w:hAnsi="돋움"/>
                <w:b/>
                <w:color w:val="auto"/>
                <w:w w:val="120"/>
                <w:sz w:val="22"/>
              </w:rPr>
              <w:t>연대 단체 이야기</w:t>
            </w:r>
          </w:p>
        </w:tc>
      </w:tr>
      <w:tr w:rsidR="00AE250A" w:rsidRPr="00AE250A" w14:paraId="48F54A7D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645C7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C214" w14:textId="00B64ABA" w:rsidR="00135151" w:rsidRPr="00AE250A" w:rsidRDefault="00D35B32">
            <w:pPr>
              <w:pStyle w:val="14"/>
              <w:jc w:val="center"/>
              <w:rPr>
                <w:rFonts w:ascii="돋움" w:eastAsia="돋움" w:hAnsi="돋움" w:hint="eastAsia"/>
                <w:color w:val="auto"/>
                <w:lang w:eastAsia="ko-KR"/>
              </w:rPr>
            </w:pPr>
            <w:r w:rsidRPr="00AE250A">
              <w:rPr>
                <w:rFonts w:ascii="돋움" w:eastAsia="돋움" w:hAnsi="돋움" w:hint="eastAsia"/>
                <w:color w:val="auto"/>
                <w:lang w:eastAsia="ko-KR"/>
              </w:rPr>
              <w:t>현장미디어프로젝트 봄바람</w:t>
            </w:r>
          </w:p>
        </w:tc>
      </w:tr>
      <w:tr w:rsidR="00AE250A" w:rsidRPr="00AE250A" w14:paraId="33DDEBCF" w14:textId="77777777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735B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16"/>
                <w:szCs w:val="16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A435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Arial" w:hAnsi="Arial" w:cs="Arial"/>
                <w:sz w:val="19"/>
                <w:szCs w:val="19"/>
              </w:rPr>
              <w:t>[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노동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삶터</w:t>
            </w:r>
            <w:r w:rsidRPr="00AE250A">
              <w:rPr>
                <w:rFonts w:ascii="Arial" w:hAnsi="Arial" w:cs="Arial"/>
                <w:sz w:val="19"/>
                <w:szCs w:val="19"/>
              </w:rPr>
              <w:t>] </w:t>
            </w:r>
          </w:p>
          <w:p w14:paraId="2385792C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sz w:val="19"/>
                <w:szCs w:val="19"/>
              </w:rPr>
              <w:t>①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칼호텔</w:t>
            </w:r>
            <w:r w:rsidRPr="00AE250A">
              <w:rPr>
                <w:rFonts w:ascii="Arial" w:hAnsi="Arial" w:cs="Arial"/>
                <w:sz w:val="19"/>
                <w:szCs w:val="19"/>
              </w:rPr>
              <w:t>+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핫핑크돌핀스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그레이스</w:t>
            </w:r>
            <w:r w:rsidRPr="00AE250A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52864062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②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세종호텔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아시아나케이오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하샛별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0360E0AC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③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현대중공업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서진이엔지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신효진</w:t>
            </w:r>
            <w:r w:rsidRPr="00AE250A">
              <w:rPr>
                <w:rFonts w:ascii="Arial" w:hAnsi="Arial" w:cs="Arial"/>
                <w:sz w:val="19"/>
                <w:szCs w:val="19"/>
              </w:rPr>
              <w:t>)  </w:t>
            </w:r>
          </w:p>
          <w:p w14:paraId="3697DDA2" w14:textId="41F6DD10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④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대구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한국장학재단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콜센터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스튜디오</w:t>
            </w:r>
            <w:r w:rsidRPr="00AE250A">
              <w:rPr>
                <w:rFonts w:ascii="Arial" w:hAnsi="Arial" w:cs="Arial"/>
                <w:sz w:val="19"/>
                <w:szCs w:val="19"/>
              </w:rPr>
              <w:t>R) </w:t>
            </w:r>
          </w:p>
          <w:p w14:paraId="7B1E5DB3" w14:textId="5DD558C6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⑤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세종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택시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고공농성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스튜디오</w:t>
            </w:r>
            <w:r w:rsidRPr="00AE250A">
              <w:rPr>
                <w:rFonts w:ascii="Arial" w:hAnsi="Arial" w:cs="Arial"/>
                <w:sz w:val="19"/>
                <w:szCs w:val="19"/>
              </w:rPr>
              <w:t>R)</w:t>
            </w:r>
          </w:p>
          <w:p w14:paraId="56FD91AA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⑥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노량진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수산시장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은석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58CA077D" w14:textId="77777777" w:rsidR="007D2579" w:rsidRPr="00AE250A" w:rsidRDefault="007D2579" w:rsidP="007D2579">
            <w:pPr>
              <w:rPr>
                <w:color w:val="auto"/>
                <w:lang w:eastAsia="ko-KR"/>
              </w:rPr>
            </w:pPr>
          </w:p>
          <w:p w14:paraId="598E335B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Arial" w:hAnsi="Arial" w:cs="Arial"/>
                <w:sz w:val="19"/>
                <w:szCs w:val="19"/>
              </w:rPr>
              <w:t>[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기후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에너지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개발</w:t>
            </w:r>
            <w:r w:rsidRPr="00AE250A">
              <w:rPr>
                <w:rFonts w:ascii="Arial" w:hAnsi="Arial" w:cs="Arial"/>
                <w:sz w:val="19"/>
                <w:szCs w:val="19"/>
              </w:rPr>
              <w:t>]</w:t>
            </w:r>
          </w:p>
          <w:p w14:paraId="3F5507F2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⑦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부산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가덕도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신공항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박배일</w:t>
            </w:r>
            <w:r w:rsidRPr="00AE250A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3C1E993E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⑧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밀양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홍천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송전탑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박배일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7CE9C08D" w14:textId="027A24B6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⑨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새만금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신공항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AE250A" w:rsidRPr="00AE250A">
              <w:rPr>
                <w:rFonts w:ascii="Malgun Gothic" w:eastAsia="Malgun Gothic" w:hAnsi="Malgun Gothic" w:cs="Malgun Gothic" w:hint="eastAsia"/>
                <w:sz w:val="19"/>
                <w:szCs w:val="19"/>
                <w:lang w:eastAsia="ko-KR"/>
              </w:rPr>
              <w:t>생활교육공동체 공룡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2E8CEA0B" w14:textId="0A1A418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⑩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월성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영광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핵발전소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미확정</w:t>
            </w:r>
          </w:p>
          <w:p w14:paraId="6EFB758B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⑪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청주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sk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하이닉스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LNG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발전소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김선구</w:t>
            </w:r>
            <w:r w:rsidRPr="00AE250A">
              <w:rPr>
                <w:rFonts w:ascii="Arial" w:hAnsi="Arial" w:cs="Arial"/>
                <w:sz w:val="19"/>
                <w:szCs w:val="19"/>
              </w:rPr>
              <w:t>)  </w:t>
            </w:r>
          </w:p>
          <w:p w14:paraId="3FD955A0" w14:textId="5B593459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⑫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지리산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산악열차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  <w:lang w:eastAsia="ko-KR"/>
              </w:rPr>
              <w:t>감자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0FB6A5FB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⑬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삼척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화력발전소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이마리오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패형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6D0A5344" w14:textId="77777777" w:rsidR="007D2579" w:rsidRPr="00AE250A" w:rsidRDefault="007D2579" w:rsidP="007D2579">
            <w:pPr>
              <w:rPr>
                <w:color w:val="auto"/>
                <w:lang w:eastAsia="ko-KR"/>
              </w:rPr>
            </w:pPr>
          </w:p>
          <w:p w14:paraId="402943AD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Arial" w:hAnsi="Arial" w:cs="Arial"/>
                <w:sz w:val="19"/>
                <w:szCs w:val="19"/>
              </w:rPr>
              <w:t>[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군사기지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평화</w:t>
            </w:r>
            <w:r w:rsidRPr="00AE250A">
              <w:rPr>
                <w:rFonts w:ascii="Arial" w:hAnsi="Arial" w:cs="Arial"/>
                <w:sz w:val="19"/>
                <w:szCs w:val="19"/>
              </w:rPr>
              <w:t>]</w:t>
            </w:r>
          </w:p>
          <w:p w14:paraId="0A1613F3" w14:textId="678EC945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⑭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소성리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강정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평택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AE250A" w:rsidRPr="00AE250A">
              <w:rPr>
                <w:rFonts w:ascii="Malgun Gothic" w:eastAsia="Malgun Gothic" w:hAnsi="Malgun Gothic" w:cs="Malgun Gothic" w:hint="eastAsia"/>
                <w:sz w:val="19"/>
                <w:szCs w:val="19"/>
                <w:lang w:eastAsia="ko-KR"/>
              </w:rPr>
              <w:t>생활교육공동체 공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룡</w:t>
            </w:r>
            <w:r w:rsidRPr="00AE250A">
              <w:rPr>
                <w:rFonts w:ascii="Arial" w:hAnsi="Arial" w:cs="Arial"/>
                <w:sz w:val="19"/>
                <w:szCs w:val="19"/>
              </w:rPr>
              <w:t>)  </w:t>
            </w:r>
          </w:p>
          <w:p w14:paraId="0C080B6D" w14:textId="68845662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  <w:rPr>
                <w:lang w:eastAsia="ko-KR"/>
              </w:rPr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⑮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인제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DMZ /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인천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250A" w:rsidRPr="00AE250A">
              <w:rPr>
                <w:rFonts w:ascii="Malgun Gothic" w:eastAsia="Malgun Gothic" w:hAnsi="Malgun Gothic" w:cs="Malgun Gothic" w:hint="eastAsia"/>
                <w:sz w:val="19"/>
                <w:szCs w:val="19"/>
                <w:lang w:eastAsia="ko-KR"/>
              </w:rPr>
              <w:t xml:space="preserve">강화도 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/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순례단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인터뷰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  <w:lang w:eastAsia="ko-KR"/>
              </w:rPr>
              <w:t>김환태</w:t>
            </w:r>
          </w:p>
          <w:p w14:paraId="2BAB0647" w14:textId="77777777" w:rsidR="007D2579" w:rsidRPr="00AE250A" w:rsidRDefault="007D2579" w:rsidP="007D2579">
            <w:pPr>
              <w:rPr>
                <w:color w:val="auto"/>
                <w:lang w:eastAsia="ko-KR"/>
              </w:rPr>
            </w:pPr>
          </w:p>
          <w:p w14:paraId="5B1C95AD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Arial" w:hAnsi="Arial" w:cs="Arial"/>
                <w:sz w:val="19"/>
                <w:szCs w:val="19"/>
              </w:rPr>
              <w:t>[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차별</w:t>
            </w:r>
            <w:r w:rsidRPr="00AE250A">
              <w:rPr>
                <w:rFonts w:ascii="Arial" w:hAnsi="Arial" w:cs="Arial"/>
                <w:sz w:val="19"/>
                <w:szCs w:val="19"/>
              </w:rPr>
              <w:t>/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인권</w:t>
            </w:r>
            <w:r w:rsidRPr="00AE250A">
              <w:rPr>
                <w:rFonts w:ascii="Arial" w:hAnsi="Arial" w:cs="Arial"/>
                <w:sz w:val="19"/>
                <w:szCs w:val="19"/>
              </w:rPr>
              <w:t>]</w:t>
            </w:r>
          </w:p>
          <w:p w14:paraId="72A6FD6A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⑯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성소수자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김현석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정원석</w:t>
            </w:r>
            <w:r w:rsidRPr="00AE250A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0B54B71C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⑰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장애인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이동권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투쟁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박명훈</w:t>
            </w:r>
            <w:r w:rsidRPr="00AE250A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4C015A5A" w14:textId="17BDF42A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  <w:rPr>
                <w:lang w:eastAsia="ko-Kore-KR"/>
              </w:rPr>
            </w:pPr>
            <w:r w:rsidRPr="00AE250A">
              <w:rPr>
                <w:rFonts w:ascii="Cambria Math" w:hAnsi="Cambria Math" w:cs="Cambria Math"/>
                <w:sz w:val="19"/>
                <w:szCs w:val="19"/>
              </w:rPr>
              <w:t>⑱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페미니즘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윤가현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) </w:t>
            </w:r>
          </w:p>
          <w:p w14:paraId="6AF41CD6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sz w:val="19"/>
                <w:szCs w:val="19"/>
              </w:rPr>
              <w:t>⑲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외국인보호소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(IW31) </w:t>
            </w:r>
          </w:p>
          <w:p w14:paraId="32033E65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Cambria Math" w:hAnsi="Cambria Math" w:cs="Cambria Math"/>
                <w:sz w:val="19"/>
                <w:szCs w:val="19"/>
              </w:rPr>
              <w:t>⑳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세월호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팽목항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안창규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417D7DE3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Noto Sans CJK KR Black" w:eastAsia="Noto Sans CJK KR Black" w:hAnsi="Noto Sans CJK KR Black" w:cs="Noto Sans CJK KR Black" w:hint="eastAsia"/>
                <w:b/>
                <w:bCs/>
                <w:sz w:val="18"/>
                <w:szCs w:val="18"/>
              </w:rPr>
              <w:t>㉑</w:t>
            </w:r>
            <w:r w:rsidRPr="00AE2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세월호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&amp;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스텔라데이지호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장민경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0653351A" w14:textId="77777777" w:rsidR="007D2579" w:rsidRPr="00AE250A" w:rsidRDefault="007D2579" w:rsidP="007D2579">
            <w:pPr>
              <w:pStyle w:val="a9"/>
              <w:spacing w:before="0" w:beforeAutospacing="0" w:after="0" w:afterAutospacing="0"/>
              <w:jc w:val="both"/>
            </w:pPr>
            <w:r w:rsidRPr="00AE250A">
              <w:rPr>
                <w:rFonts w:ascii="Noto Sans CJK KR Black" w:eastAsia="Noto Sans CJK KR Black" w:hAnsi="Noto Sans CJK KR Black" w:cs="Noto Sans CJK KR Black" w:hint="eastAsia"/>
                <w:b/>
                <w:bCs/>
                <w:sz w:val="18"/>
                <w:szCs w:val="18"/>
              </w:rPr>
              <w:t>㉒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코로나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희생자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추모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노은지</w:t>
            </w:r>
            <w:r w:rsidRPr="00AE250A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19"/>
                <w:szCs w:val="19"/>
              </w:rPr>
              <w:t>이혜주</w:t>
            </w:r>
            <w:r w:rsidRPr="00AE250A">
              <w:rPr>
                <w:rFonts w:ascii="Arial" w:hAnsi="Arial" w:cs="Arial"/>
                <w:sz w:val="19"/>
                <w:szCs w:val="19"/>
              </w:rPr>
              <w:t>) </w:t>
            </w:r>
          </w:p>
          <w:p w14:paraId="3B512AA6" w14:textId="24387DC6" w:rsidR="00135151" w:rsidRPr="00AE250A" w:rsidRDefault="00135151">
            <w:pPr>
              <w:pStyle w:val="14"/>
              <w:rPr>
                <w:rFonts w:hint="eastAsia"/>
                <w:color w:val="auto"/>
                <w:lang w:eastAsia="ko-KR"/>
              </w:rPr>
            </w:pPr>
          </w:p>
        </w:tc>
      </w:tr>
      <w:tr w:rsidR="00AE250A" w:rsidRPr="00AE250A" w14:paraId="0602C420" w14:textId="77777777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454E" w14:textId="77777777" w:rsidR="00135151" w:rsidRPr="00AE250A" w:rsidRDefault="009828A8" w:rsidP="00D35B32">
            <w:pPr>
              <w:jc w:val="center"/>
              <w:rPr>
                <w:color w:val="auto"/>
              </w:rPr>
            </w:pPr>
            <w:r w:rsidRPr="00AE250A">
              <w:rPr>
                <w:rFonts w:ascii="Malgun Gothic" w:eastAsia="Malgun Gothic" w:hAnsi="Malgun Gothic" w:cs="Malgun Gothic" w:hint="eastAsia"/>
                <w:color w:val="auto"/>
              </w:rPr>
              <w:t>단체</w:t>
            </w:r>
            <w:r w:rsidRPr="00AE250A">
              <w:rPr>
                <w:color w:val="auto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</w:rPr>
              <w:t>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AAC2" w14:textId="7DAA9A39" w:rsidR="00135151" w:rsidRPr="00AE250A" w:rsidRDefault="00D35B32" w:rsidP="00D35B32">
            <w:pPr>
              <w:rPr>
                <w:rFonts w:eastAsia="Times New Roman" w:cs="Times New Roman" w:hint="eastAsia"/>
                <w:color w:val="auto"/>
                <w:lang w:eastAsia="ko-KR" w:bidi="ar-SA"/>
              </w:rPr>
            </w:pP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>3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월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15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일부터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4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월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30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일까지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다른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세상을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만나는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40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일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순례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>‘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봄바람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>’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과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함께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전국의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투쟁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현장을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기록하는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미디어활동가들의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공동제작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프로젝트</w:t>
            </w:r>
            <w:r w:rsidRPr="00AE250A">
              <w:rPr>
                <w:rFonts w:ascii="Malgun Gothic" w:eastAsia="Malgun Gothic" w:hAnsi="Malgun Gothic" w:cs="Malgun Gothic" w:hint="eastAsia"/>
                <w:color w:val="auto"/>
                <w:sz w:val="21"/>
                <w:szCs w:val="21"/>
                <w:lang w:eastAsia="ko-KR"/>
              </w:rPr>
              <w:t>팀입니다</w:t>
            </w:r>
            <w:r w:rsidRPr="00AE250A">
              <w:rPr>
                <w:rFonts w:hint="eastAsia"/>
                <w:color w:val="auto"/>
                <w:sz w:val="21"/>
                <w:szCs w:val="21"/>
                <w:lang w:eastAsia="ko-KR"/>
              </w:rPr>
              <w:t>.</w:t>
            </w:r>
          </w:p>
        </w:tc>
      </w:tr>
      <w:tr w:rsidR="00AE250A" w:rsidRPr="00AE250A" w14:paraId="44EC1630" w14:textId="77777777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A577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22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69D8" w14:textId="35A44DCA" w:rsidR="0043135B" w:rsidRPr="00AE250A" w:rsidRDefault="0043135B" w:rsidP="00AE250A">
            <w:pPr>
              <w:rPr>
                <w:rFonts w:cs="Times New Roman"/>
                <w:sz w:val="20"/>
                <w:szCs w:val="20"/>
                <w:lang w:eastAsia="ko-Kore-KR" w:bidi="ar-SA"/>
              </w:rPr>
            </w:pP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지난</w:t>
            </w:r>
            <w:r w:rsidRPr="00AE250A">
              <w:rPr>
                <w:rFonts w:hint="eastAsia"/>
                <w:sz w:val="20"/>
                <w:szCs w:val="20"/>
              </w:rPr>
              <w:t xml:space="preserve"> 3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월</w:t>
            </w:r>
            <w:r w:rsidRPr="00AE250A">
              <w:rPr>
                <w:rFonts w:hint="eastAsia"/>
                <w:sz w:val="20"/>
                <w:szCs w:val="20"/>
              </w:rPr>
              <w:t xml:space="preserve"> 15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</w:t>
            </w:r>
            <w:r w:rsidRPr="00AE250A">
              <w:rPr>
                <w:rFonts w:hint="eastAsia"/>
                <w:sz w:val="20"/>
                <w:szCs w:val="20"/>
              </w:rPr>
              <w:t>, &lt;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다른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세상을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만나는</w:t>
            </w:r>
            <w:r w:rsidRPr="00AE250A">
              <w:rPr>
                <w:rFonts w:hint="eastAsia"/>
                <w:sz w:val="20"/>
                <w:szCs w:val="20"/>
              </w:rPr>
              <w:t xml:space="preserve"> 40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순례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hint="eastAsia"/>
                <w:sz w:val="20"/>
                <w:szCs w:val="20"/>
              </w:rPr>
              <w:t>‘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봄바람</w:t>
            </w:r>
            <w:r w:rsidRPr="00AE250A">
              <w:rPr>
                <w:rFonts w:hint="eastAsia"/>
                <w:sz w:val="20"/>
                <w:szCs w:val="20"/>
              </w:rPr>
              <w:t>’</w:t>
            </w:r>
            <w:r w:rsidRPr="00AE250A">
              <w:rPr>
                <w:rFonts w:hint="eastAsia"/>
                <w:sz w:val="20"/>
                <w:szCs w:val="20"/>
              </w:rPr>
              <w:t>&gt;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이라는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이름으로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문정현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신부와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평화바람이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순례길에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올랐습니다</w:t>
            </w:r>
            <w:r w:rsidRPr="00AE250A">
              <w:rPr>
                <w:rFonts w:hint="eastAsia"/>
                <w:sz w:val="20"/>
                <w:szCs w:val="20"/>
              </w:rPr>
              <w:t xml:space="preserve">.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순례단과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길동무들은</w:t>
            </w:r>
            <w:r w:rsidRPr="00AE250A">
              <w:rPr>
                <w:rFonts w:hint="eastAsia"/>
                <w:sz w:val="20"/>
                <w:szCs w:val="20"/>
              </w:rPr>
              <w:t xml:space="preserve"> 4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월</w:t>
            </w:r>
            <w:r w:rsidRPr="00AE250A">
              <w:rPr>
                <w:rFonts w:hint="eastAsia"/>
                <w:sz w:val="20"/>
                <w:szCs w:val="20"/>
              </w:rPr>
              <w:t xml:space="preserve"> 30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일까지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약</w:t>
            </w:r>
            <w:r w:rsidRPr="00AE250A">
              <w:rPr>
                <w:rFonts w:hint="eastAsia"/>
                <w:sz w:val="20"/>
                <w:szCs w:val="20"/>
              </w:rPr>
              <w:t xml:space="preserve"> 40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전국의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투쟁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현장을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방문하며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다양한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지역과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활동들을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만나고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다른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세상을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위해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함께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고민해야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할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사회적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의제들을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공동의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문제로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드러내려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합니다</w:t>
            </w:r>
            <w:r w:rsidRPr="00AE250A">
              <w:rPr>
                <w:rFonts w:hint="eastAsia"/>
                <w:sz w:val="20"/>
                <w:szCs w:val="20"/>
              </w:rPr>
              <w:t>.</w:t>
            </w:r>
            <w:r w:rsidRPr="00AE250A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</w:rPr>
              <w:t> </w:t>
            </w:r>
          </w:p>
          <w:p w14:paraId="026C59B7" w14:textId="77777777" w:rsidR="0043135B" w:rsidRPr="00AE250A" w:rsidRDefault="0043135B" w:rsidP="00AE250A">
            <w:pPr>
              <w:rPr>
                <w:rFonts w:hint="eastAsia"/>
                <w:sz w:val="20"/>
                <w:szCs w:val="20"/>
                <w:lang w:eastAsia="ko-KR"/>
              </w:rPr>
            </w:pP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lastRenderedPageBreak/>
              <w:t>이에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미디어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활동가들은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순례단의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여정을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계기로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기후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정의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노동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인권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생태와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평화의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가치를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지키기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위해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싸워온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이들의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이야기를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기록하고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2022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년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봄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현재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대한민국의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각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현장의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투쟁을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연결해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보고자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공동제작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프로젝트를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시작했습니다</w:t>
            </w:r>
            <w:r w:rsidRPr="00AE250A">
              <w:rPr>
                <w:rFonts w:hint="eastAsia"/>
                <w:sz w:val="20"/>
                <w:szCs w:val="20"/>
                <w:lang w:eastAsia="ko-KR"/>
              </w:rPr>
              <w:t>.</w:t>
            </w:r>
            <w:r w:rsidRPr="00AE250A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  <w:lang w:eastAsia="ko-KR"/>
              </w:rPr>
              <w:t> </w:t>
            </w:r>
          </w:p>
          <w:p w14:paraId="40624415" w14:textId="77777777" w:rsidR="0043135B" w:rsidRPr="00AE250A" w:rsidRDefault="0043135B" w:rsidP="00AE250A">
            <w:pPr>
              <w:rPr>
                <w:sz w:val="20"/>
                <w:szCs w:val="20"/>
                <w:lang w:eastAsia="ko-KR"/>
              </w:rPr>
            </w:pPr>
            <w:r w:rsidRPr="00AE250A">
              <w:rPr>
                <w:rFonts w:hint="eastAsia"/>
                <w:sz w:val="20"/>
                <w:szCs w:val="20"/>
                <w:lang w:eastAsia="ko-KR"/>
              </w:rPr>
              <w:t> </w:t>
            </w:r>
          </w:p>
          <w:p w14:paraId="11BA7795" w14:textId="423EA82A" w:rsidR="0043135B" w:rsidRPr="00AE250A" w:rsidRDefault="0043135B" w:rsidP="00AE250A">
            <w:pPr>
              <w:rPr>
                <w:sz w:val="20"/>
                <w:szCs w:val="20"/>
              </w:rPr>
            </w:pPr>
            <w:r w:rsidRPr="00AE250A">
              <w:rPr>
                <w:rStyle w:val="s1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</w:rPr>
              <w:t>&lt;다른 세상을 잇는 현장 미디어 프로젝트 ‘봄바람’&gt;에 참여하는 22명의 미디어활동가들은 3월 15일부터 40월 30일까지 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핵발전소와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송전탑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신공항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건설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기후위기를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가속화하는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에너지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정책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비정규직에게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큰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위험과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고용불안을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강요하는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일터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전쟁을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위한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군사기지와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국방비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증대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차별과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혐오의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정치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반복되는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참사</w:t>
            </w:r>
            <w:r w:rsidRPr="00AE250A">
              <w:rPr>
                <w:rFonts w:hint="eastAsia"/>
                <w:sz w:val="20"/>
                <w:szCs w:val="20"/>
              </w:rPr>
              <w:t xml:space="preserve">,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점점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쫓겨나는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사람들에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대해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말하고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지금껏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싸워온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사람들의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목소리를</w:t>
            </w:r>
            <w:r w:rsidRPr="00AE250A">
              <w:rPr>
                <w:rFonts w:hint="eastAsia"/>
                <w:sz w:val="20"/>
                <w:szCs w:val="20"/>
              </w:rPr>
              <w:t xml:space="preserve"> </w:t>
            </w:r>
            <w:r w:rsidRPr="00AE250A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기록합니다</w:t>
            </w:r>
            <w:r w:rsidRPr="00AE250A">
              <w:rPr>
                <w:rFonts w:hint="eastAsia"/>
                <w:sz w:val="20"/>
                <w:szCs w:val="20"/>
              </w:rPr>
              <w:t>. </w:t>
            </w:r>
          </w:p>
          <w:p w14:paraId="061A95A9" w14:textId="77777777" w:rsidR="00135151" w:rsidRPr="00AE250A" w:rsidRDefault="00135151" w:rsidP="00C13005">
            <w:pPr>
              <w:pStyle w:val="14"/>
              <w:rPr>
                <w:rFonts w:ascii="돋움" w:eastAsia="돋움" w:hAnsi="돋움" w:hint="eastAsia"/>
                <w:color w:val="auto"/>
                <w:sz w:val="22"/>
                <w:lang w:eastAsia="ko-KR"/>
              </w:rPr>
            </w:pPr>
          </w:p>
        </w:tc>
      </w:tr>
      <w:tr w:rsidR="00AE250A" w:rsidRPr="00AE250A" w14:paraId="74634B1A" w14:textId="77777777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0635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22"/>
              </w:rPr>
            </w:pPr>
            <w:r w:rsidRPr="00AE250A">
              <w:rPr>
                <w:rFonts w:ascii="돋움" w:eastAsia="돋움" w:hAnsi="돋움"/>
                <w:color w:val="auto"/>
                <w:sz w:val="22"/>
              </w:rPr>
              <w:lastRenderedPageBreak/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DFC5" w14:textId="01507A50" w:rsidR="00135151" w:rsidRPr="00AE250A" w:rsidRDefault="007D2579">
            <w:pPr>
              <w:pStyle w:val="14"/>
              <w:jc w:val="center"/>
              <w:rPr>
                <w:rFonts w:ascii="돋움" w:eastAsia="돋움" w:hAnsi="돋움" w:hint="eastAsia"/>
                <w:color w:val="auto"/>
                <w:sz w:val="22"/>
                <w:lang w:eastAsia="ko-KR"/>
              </w:rPr>
            </w:pPr>
            <w:r w:rsidRPr="00AE250A">
              <w:rPr>
                <w:rFonts w:ascii="돋움" w:eastAsia="돋움" w:hAnsi="돋움" w:hint="eastAsia"/>
                <w:color w:val="auto"/>
                <w:sz w:val="22"/>
                <w:lang w:eastAsia="ko-KR"/>
              </w:rPr>
              <w:t>프로젝트팀 참여자이자 연락책입니다.</w:t>
            </w:r>
          </w:p>
        </w:tc>
      </w:tr>
      <w:tr w:rsidR="00AE250A" w:rsidRPr="00AE250A" w14:paraId="1390F49D" w14:textId="77777777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14:paraId="204509AD" w14:textId="77777777" w:rsidR="00135151" w:rsidRPr="00AE250A" w:rsidRDefault="009828A8">
            <w:pPr>
              <w:pStyle w:val="14"/>
              <w:jc w:val="center"/>
              <w:rPr>
                <w:color w:val="auto"/>
              </w:rPr>
            </w:pPr>
            <w:r w:rsidRPr="00AE250A">
              <w:rPr>
                <w:rFonts w:ascii="돋움" w:eastAsia="돋움" w:hAnsi="돋움"/>
                <w:b/>
                <w:color w:val="auto"/>
                <w:w w:val="120"/>
                <w:sz w:val="22"/>
              </w:rPr>
              <w:t>지구분담금 이야기</w:t>
            </w:r>
          </w:p>
        </w:tc>
      </w:tr>
      <w:tr w:rsidR="00AE250A" w:rsidRPr="00AE250A" w14:paraId="73637795" w14:textId="77777777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D871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 w:val="22"/>
              </w:rPr>
            </w:pPr>
            <w:r w:rsidRPr="00AE250A">
              <w:rPr>
                <w:rFonts w:ascii="돋움" w:eastAsia="돋움" w:hAnsi="돋움"/>
                <w:b/>
                <w:bCs/>
                <w:color w:val="auto"/>
                <w:sz w:val="22"/>
                <w:lang w:eastAsia="ko-KR"/>
              </w:rPr>
              <w:t>신</w:t>
            </w:r>
            <w:r w:rsidRPr="00AE250A">
              <w:rPr>
                <w:rFonts w:ascii="돋움" w:eastAsia="돋움" w:hAnsi="돋움"/>
                <w:b/>
                <w:bCs/>
                <w:color w:val="auto"/>
                <w:sz w:val="22"/>
              </w:rPr>
              <w:t>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43BD" w14:textId="0FAF9E4B" w:rsidR="00135151" w:rsidRPr="00AE250A" w:rsidRDefault="007D2579">
            <w:pPr>
              <w:pStyle w:val="14"/>
              <w:jc w:val="center"/>
              <w:rPr>
                <w:rFonts w:ascii="돋움" w:eastAsia="돋움" w:hAnsi="돋움" w:hint="eastAsia"/>
                <w:color w:val="auto"/>
                <w:sz w:val="22"/>
                <w:lang w:eastAsia="ko-KR"/>
              </w:rPr>
            </w:pPr>
            <w:r w:rsidRPr="00AE250A">
              <w:rPr>
                <w:rFonts w:ascii="돋움" w:eastAsia="돋움" w:hAnsi="돋움" w:hint="eastAsia"/>
                <w:color w:val="auto"/>
                <w:sz w:val="22"/>
                <w:lang w:eastAsia="ko-KR"/>
              </w:rPr>
              <w:t>3</w:t>
            </w:r>
            <w:r w:rsidRPr="00AE250A">
              <w:rPr>
                <w:rFonts w:ascii="돋움" w:eastAsia="돋움" w:hAnsi="돋움"/>
                <w:color w:val="auto"/>
                <w:sz w:val="22"/>
                <w:lang w:eastAsia="ko-KR"/>
              </w:rPr>
              <w:t>0</w:t>
            </w:r>
            <w:r w:rsidRPr="00AE250A">
              <w:rPr>
                <w:rFonts w:ascii="돋움" w:eastAsia="돋움" w:hAnsi="돋움" w:hint="eastAsia"/>
                <w:color w:val="auto"/>
                <w:sz w:val="22"/>
                <w:lang w:eastAsia="ko-KR"/>
              </w:rPr>
              <w:t>만빈</w:t>
            </w:r>
          </w:p>
        </w:tc>
      </w:tr>
      <w:tr w:rsidR="00AE250A" w:rsidRPr="00AE250A" w14:paraId="31D77496" w14:textId="77777777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8BBC" w14:textId="77777777" w:rsidR="00135151" w:rsidRPr="00AE250A" w:rsidRDefault="009828A8">
            <w:pPr>
              <w:pStyle w:val="14"/>
              <w:jc w:val="center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b/>
                <w:color w:val="auto"/>
                <w:szCs w:val="20"/>
                <w:lang w:eastAsia="ko-KR"/>
              </w:rPr>
              <w:t>* 지구분담금 운용계획</w:t>
            </w:r>
          </w:p>
          <w:p w14:paraId="05D087D6" w14:textId="77777777" w:rsidR="00135151" w:rsidRPr="00AE250A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>(지구 분담금 신청사유와</w:t>
            </w:r>
          </w:p>
          <w:p w14:paraId="2BF7DCBC" w14:textId="77777777" w:rsidR="00135151" w:rsidRPr="00AE250A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color w:val="auto"/>
                <w:szCs w:val="20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</w:rPr>
              <w:t>추후 연대 활동</w:t>
            </w: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 계획</w:t>
            </w:r>
            <w:r w:rsidRPr="00AE250A">
              <w:rPr>
                <w:rFonts w:ascii="돋움" w:eastAsia="돋움" w:hAnsi="돋움"/>
                <w:color w:val="auto"/>
                <w:szCs w:val="20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1DEA" w14:textId="17B5D4B6" w:rsidR="0043135B" w:rsidRPr="00C13005" w:rsidRDefault="0043135B" w:rsidP="00AE250A">
            <w:pPr>
              <w:rPr>
                <w:rFonts w:cs="Times New Roman"/>
                <w:sz w:val="20"/>
                <w:szCs w:val="20"/>
                <w:lang w:eastAsia="ko-Kore-KR" w:bidi="ar-SA"/>
              </w:rPr>
            </w:pPr>
            <w:r w:rsidRPr="00C13005">
              <w:rPr>
                <w:rFonts w:hint="eastAsia"/>
                <w:sz w:val="20"/>
                <w:szCs w:val="20"/>
              </w:rPr>
              <w:t>[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현장미디어프로젝트</w:t>
            </w:r>
            <w:r w:rsidRPr="00C13005">
              <w:rPr>
                <w:sz w:val="20"/>
                <w:szCs w:val="20"/>
                <w:lang w:eastAsia="ko-KR"/>
              </w:rPr>
              <w:t xml:space="preserve"> ‘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봄바람</w:t>
            </w:r>
            <w:r w:rsidRPr="00C13005">
              <w:rPr>
                <w:sz w:val="20"/>
                <w:szCs w:val="20"/>
                <w:lang w:eastAsia="ko-KR"/>
              </w:rPr>
              <w:t xml:space="preserve">’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제작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계획</w:t>
            </w:r>
            <w:r w:rsidRPr="00C13005">
              <w:rPr>
                <w:rFonts w:hint="eastAsia"/>
                <w:sz w:val="20"/>
                <w:szCs w:val="20"/>
              </w:rPr>
              <w:t>]</w:t>
            </w:r>
          </w:p>
          <w:p w14:paraId="56807618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-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촬영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현장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이슈</w:t>
            </w:r>
            <w:r w:rsidRPr="00C13005">
              <w:rPr>
                <w:rFonts w:hint="eastAsia"/>
                <w:sz w:val="20"/>
                <w:szCs w:val="20"/>
              </w:rPr>
              <w:t xml:space="preserve"> :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제주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칼호텔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매각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부산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가덕도</w:t>
            </w:r>
            <w:r w:rsidRPr="00C13005">
              <w:rPr>
                <w:rFonts w:hint="eastAsia"/>
                <w:sz w:val="20"/>
                <w:szCs w:val="20"/>
              </w:rPr>
              <w:t xml:space="preserve">&amp;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새만금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신공항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밀양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홍천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송전탑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삼척화력발전소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월성</w:t>
            </w:r>
            <w:r w:rsidRPr="00C13005">
              <w:rPr>
                <w:rFonts w:hint="eastAsia"/>
                <w:sz w:val="20"/>
                <w:szCs w:val="20"/>
              </w:rPr>
              <w:t>/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영광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핵발전소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소성리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강정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평택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군사기지</w:t>
            </w:r>
            <w:r w:rsidRPr="00C13005">
              <w:rPr>
                <w:rFonts w:hint="eastAsia"/>
                <w:sz w:val="20"/>
                <w:szCs w:val="20"/>
              </w:rPr>
              <w:t>, DMZ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둘레길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세월호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팽목항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세월호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스텔라데이지호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코로나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희생자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추모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지리산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산악열차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대구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한국장학재단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콜센터</w:t>
            </w:r>
            <w:r w:rsidRPr="00C13005">
              <w:rPr>
                <w:rFonts w:hint="eastAsia"/>
                <w:sz w:val="20"/>
                <w:szCs w:val="20"/>
              </w:rPr>
              <w:t> 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비정규직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울산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현대중공업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사내하청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서진이엔지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장애인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이동권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투쟁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청주</w:t>
            </w:r>
            <w:r w:rsidRPr="00C13005">
              <w:rPr>
                <w:rFonts w:hint="eastAsia"/>
                <w:sz w:val="20"/>
                <w:szCs w:val="20"/>
              </w:rPr>
              <w:t xml:space="preserve"> SK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하이닉스</w:t>
            </w:r>
            <w:r w:rsidRPr="00C13005">
              <w:rPr>
                <w:rFonts w:hint="eastAsia"/>
                <w:sz w:val="20"/>
                <w:szCs w:val="20"/>
              </w:rPr>
              <w:t>LNG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발전소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세종호텔</w:t>
            </w:r>
            <w:r w:rsidRPr="00C13005">
              <w:rPr>
                <w:rFonts w:hint="eastAsia"/>
                <w:sz w:val="20"/>
                <w:szCs w:val="20"/>
              </w:rPr>
              <w:t>&amp;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아시아나케이오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노량진수산시장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외국인보호소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성소수자</w:t>
            </w:r>
            <w:r w:rsidRPr="00C13005">
              <w:rPr>
                <w:rFonts w:hint="eastAsia"/>
                <w:sz w:val="20"/>
                <w:szCs w:val="20"/>
              </w:rPr>
              <w:t xml:space="preserve">,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페미니즘</w:t>
            </w:r>
            <w:r w:rsidRPr="00C13005">
              <w:rPr>
                <w:rFonts w:hint="eastAsia"/>
                <w:sz w:val="20"/>
                <w:szCs w:val="20"/>
              </w:rPr>
              <w:t xml:space="preserve"> + @  </w:t>
            </w:r>
          </w:p>
          <w:p w14:paraId="193F59A0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-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결과물</w:t>
            </w:r>
          </w:p>
          <w:p w14:paraId="2E5E1FF9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1.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각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현장영상</w:t>
            </w:r>
            <w:r w:rsidRPr="00C13005">
              <w:rPr>
                <w:rFonts w:hint="eastAsia"/>
                <w:sz w:val="20"/>
                <w:szCs w:val="20"/>
              </w:rPr>
              <w:t>(3~5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분</w:t>
            </w:r>
            <w:r w:rsidRPr="00C13005">
              <w:rPr>
                <w:rFonts w:hint="eastAsia"/>
                <w:sz w:val="20"/>
                <w:szCs w:val="20"/>
              </w:rPr>
              <w:t>) x 22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편</w:t>
            </w:r>
            <w:r w:rsidRPr="00C13005">
              <w:rPr>
                <w:rFonts w:hint="eastAsia"/>
                <w:sz w:val="20"/>
                <w:szCs w:val="20"/>
              </w:rPr>
              <w:t xml:space="preserve"> (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제작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순서대로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온라인에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업로드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예정</w:t>
            </w:r>
            <w:r w:rsidRPr="00C13005">
              <w:rPr>
                <w:rFonts w:hint="eastAsia"/>
                <w:sz w:val="20"/>
                <w:szCs w:val="20"/>
              </w:rPr>
              <w:t>)</w:t>
            </w:r>
          </w:p>
          <w:p w14:paraId="6BFD6CEB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2. 4/28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공동체상영회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상영본</w:t>
            </w:r>
            <w:r w:rsidRPr="00C13005">
              <w:rPr>
                <w:rFonts w:hint="eastAsia"/>
                <w:sz w:val="20"/>
                <w:szCs w:val="20"/>
              </w:rPr>
              <w:t xml:space="preserve"> (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각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현장영상을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모은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총</w:t>
            </w:r>
            <w:r w:rsidRPr="00C13005">
              <w:rPr>
                <w:rFonts w:hint="eastAsia"/>
                <w:sz w:val="20"/>
                <w:szCs w:val="20"/>
              </w:rPr>
              <w:t xml:space="preserve"> 90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내외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영상</w:t>
            </w:r>
            <w:r w:rsidRPr="00C13005">
              <w:rPr>
                <w:rFonts w:hint="eastAsia"/>
                <w:sz w:val="20"/>
                <w:szCs w:val="20"/>
              </w:rPr>
              <w:t>)</w:t>
            </w:r>
          </w:p>
          <w:p w14:paraId="589A32D6" w14:textId="7B2BAF58" w:rsidR="0043135B" w:rsidRPr="00C13005" w:rsidRDefault="0043135B" w:rsidP="00AE250A">
            <w:pPr>
              <w:rPr>
                <w:sz w:val="20"/>
                <w:szCs w:val="20"/>
                <w:lang w:eastAsia="ko-Kore-KR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3.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최종영상</w:t>
            </w:r>
            <w:r w:rsidRPr="00C13005">
              <w:rPr>
                <w:rFonts w:hint="eastAsia"/>
                <w:sz w:val="20"/>
                <w:szCs w:val="20"/>
              </w:rPr>
              <w:t xml:space="preserve"> (4/30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완성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예정</w:t>
            </w:r>
            <w:r w:rsidRPr="00C13005">
              <w:rPr>
                <w:rFonts w:hint="eastAsia"/>
                <w:sz w:val="20"/>
                <w:szCs w:val="20"/>
              </w:rPr>
              <w:t>)</w:t>
            </w:r>
          </w:p>
          <w:p w14:paraId="1A267F37" w14:textId="77777777" w:rsidR="0043135B" w:rsidRPr="00C13005" w:rsidRDefault="0043135B" w:rsidP="00AE250A">
            <w:pPr>
              <w:rPr>
                <w:rFonts w:cs="Times New Roman"/>
                <w:sz w:val="20"/>
                <w:szCs w:val="20"/>
                <w:lang w:eastAsia="ko-Kore-KR" w:bidi="ar-SA"/>
              </w:rPr>
            </w:pPr>
            <w:r w:rsidRPr="00C13005">
              <w:rPr>
                <w:rFonts w:hint="eastAsia"/>
                <w:sz w:val="20"/>
                <w:szCs w:val="20"/>
              </w:rPr>
              <w:t xml:space="preserve">-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제작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예산</w:t>
            </w:r>
            <w:r w:rsidRPr="00C13005">
              <w:rPr>
                <w:rFonts w:hint="eastAsia"/>
                <w:sz w:val="20"/>
                <w:szCs w:val="20"/>
              </w:rPr>
              <w:t> </w:t>
            </w:r>
          </w:p>
          <w:p w14:paraId="51EB24F1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</w:rPr>
            </w:pP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제작팀</w:t>
            </w:r>
            <w:r w:rsidRPr="00C13005">
              <w:rPr>
                <w:rFonts w:hint="eastAsia"/>
                <w:sz w:val="20"/>
                <w:szCs w:val="20"/>
              </w:rPr>
              <w:t>(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편</w:t>
            </w:r>
            <w:r w:rsidRPr="00C13005">
              <w:rPr>
                <w:rFonts w:hint="eastAsia"/>
                <w:sz w:val="20"/>
                <w:szCs w:val="20"/>
              </w:rPr>
              <w:t xml:space="preserve">)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당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실비</w:t>
            </w:r>
            <w:r w:rsidRPr="00C13005">
              <w:rPr>
                <w:rFonts w:hint="eastAsia"/>
                <w:sz w:val="20"/>
                <w:szCs w:val="20"/>
              </w:rPr>
              <w:t xml:space="preserve"> 30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만원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지급</w:t>
            </w:r>
            <w:r w:rsidRPr="00C13005">
              <w:rPr>
                <w:rFonts w:hint="eastAsia"/>
                <w:sz w:val="20"/>
                <w:szCs w:val="20"/>
              </w:rPr>
              <w:t xml:space="preserve"> x 22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팀</w:t>
            </w:r>
            <w:r w:rsidRPr="00C13005">
              <w:rPr>
                <w:rFonts w:hint="eastAsia"/>
                <w:sz w:val="20"/>
                <w:szCs w:val="20"/>
              </w:rPr>
              <w:t xml:space="preserve"> +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상영회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등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부대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비용</w:t>
            </w:r>
            <w:r w:rsidRPr="00C13005">
              <w:rPr>
                <w:rFonts w:hint="eastAsia"/>
                <w:sz w:val="20"/>
                <w:szCs w:val="20"/>
              </w:rPr>
              <w:t xml:space="preserve"> 70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만원</w:t>
            </w:r>
            <w:r w:rsidRPr="00C13005">
              <w:rPr>
                <w:rFonts w:hint="eastAsia"/>
                <w:sz w:val="20"/>
                <w:szCs w:val="20"/>
              </w:rPr>
              <w:t xml:space="preserve"> = 730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만원</w:t>
            </w:r>
          </w:p>
          <w:p w14:paraId="5A940F56" w14:textId="77777777" w:rsidR="0043135B" w:rsidRPr="00C13005" w:rsidRDefault="0043135B" w:rsidP="00AE250A">
            <w:pPr>
              <w:rPr>
                <w:rFonts w:hint="eastAsia"/>
                <w:sz w:val="20"/>
                <w:szCs w:val="20"/>
                <w:lang w:eastAsia="ko-Kore-KR"/>
              </w:rPr>
            </w:pPr>
          </w:p>
          <w:p w14:paraId="5EDBD06B" w14:textId="03AD5340" w:rsidR="00135151" w:rsidRPr="00C13005" w:rsidRDefault="0043135B" w:rsidP="00AE250A">
            <w:pPr>
              <w:rPr>
                <w:rFonts w:hint="eastAsia"/>
                <w:sz w:val="20"/>
                <w:szCs w:val="20"/>
                <w:lang w:eastAsia="ko-Kore-KR"/>
              </w:rPr>
            </w:pP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함께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모인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이야기들은</w:t>
            </w:r>
            <w:r w:rsidRPr="00C13005">
              <w:rPr>
                <w:rFonts w:hint="eastAsia"/>
                <w:sz w:val="20"/>
                <w:szCs w:val="20"/>
              </w:rPr>
              <w:t xml:space="preserve"> 4/28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</w:t>
            </w:r>
            <w:r w:rsidRPr="00C13005">
              <w:rPr>
                <w:rFonts w:hint="eastAsia"/>
                <w:sz w:val="20"/>
                <w:szCs w:val="20"/>
              </w:rPr>
              <w:t>(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목</w:t>
            </w:r>
            <w:r w:rsidRPr="00C13005">
              <w:rPr>
                <w:rFonts w:hint="eastAsia"/>
                <w:sz w:val="20"/>
                <w:szCs w:val="20"/>
              </w:rPr>
              <w:t xml:space="preserve">)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공동체상영을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통해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각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투쟁의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주체들과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만나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암울한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현실이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아닌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봄바람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불어오는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어느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날을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함께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상상할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수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있게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해줄</w:t>
            </w:r>
            <w:r w:rsidRPr="00C13005">
              <w:rPr>
                <w:rFonts w:hint="eastAsia"/>
                <w:sz w:val="20"/>
                <w:szCs w:val="20"/>
              </w:rPr>
              <w:t xml:space="preserve"> </w:t>
            </w:r>
            <w:r w:rsidRPr="00C13005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것입니다</w:t>
            </w:r>
            <w:r w:rsidRPr="00C13005">
              <w:rPr>
                <w:rFonts w:hint="eastAsia"/>
                <w:sz w:val="20"/>
                <w:szCs w:val="20"/>
              </w:rPr>
              <w:t>.</w:t>
            </w:r>
            <w:r w:rsidRPr="00C13005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</w:rPr>
              <w:t xml:space="preserve"> 프로젝트가 성사될 수 있도록 </w:t>
            </w:r>
            <w:r w:rsidRPr="00C13005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  <w:lang w:eastAsia="ko-KR"/>
              </w:rPr>
              <w:t>모금 중인데요,</w:t>
            </w:r>
            <w:r w:rsidRPr="00C13005">
              <w:rPr>
                <w:rStyle w:val="apple-converted-space"/>
                <w:rFonts w:ascii="Malgun Gothic" w:eastAsia="Malgun Gothic" w:hAnsi="Malgun Gothic"/>
                <w:color w:val="auto"/>
                <w:sz w:val="20"/>
                <w:szCs w:val="20"/>
                <w:bdr w:val="none" w:sz="0" w:space="0" w:color="auto" w:frame="1"/>
                <w:lang w:eastAsia="ko-KR"/>
              </w:rPr>
              <w:t xml:space="preserve"> </w:t>
            </w:r>
            <w:r w:rsidRPr="00C13005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  <w:lang w:eastAsia="ko-KR"/>
              </w:rPr>
              <w:t>제작비를 모아 주시고</w:t>
            </w:r>
            <w:r w:rsidRPr="00C13005">
              <w:rPr>
                <w:rStyle w:val="apple-converted-space"/>
                <w:rFonts w:ascii="Malgun Gothic" w:eastAsia="Malgun Gothic" w:hAnsi="Malgun Gothic" w:hint="eastAsia"/>
                <w:color w:val="auto"/>
                <w:sz w:val="20"/>
                <w:szCs w:val="20"/>
                <w:bdr w:val="none" w:sz="0" w:space="0" w:color="auto" w:frame="1"/>
              </w:rPr>
              <w:t xml:space="preserve"> 4/28일 공동체상영회와 4/30 다른 세상을 만드는 대회에도 함께해 주시면 감사하겠습니다.  </w:t>
            </w:r>
          </w:p>
        </w:tc>
      </w:tr>
      <w:tr w:rsidR="00AE250A" w:rsidRPr="00AE250A" w14:paraId="07767E3A" w14:textId="77777777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05E8F" w14:textId="77777777" w:rsidR="00135151" w:rsidRPr="00AE250A" w:rsidRDefault="00135151">
            <w:pPr>
              <w:rPr>
                <w:color w:val="auto"/>
                <w:sz w:val="20"/>
                <w:szCs w:val="20"/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5309" w14:textId="77777777" w:rsidR="00135151" w:rsidRPr="00C13005" w:rsidRDefault="00135151" w:rsidP="00AE250A">
            <w:pPr>
              <w:rPr>
                <w:sz w:val="20"/>
                <w:szCs w:val="20"/>
                <w:lang w:eastAsia="ko-KR"/>
              </w:rPr>
            </w:pPr>
          </w:p>
        </w:tc>
      </w:tr>
      <w:tr w:rsidR="00AE250A" w:rsidRPr="00AE250A" w14:paraId="2AEC49C6" w14:textId="77777777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3795" w14:textId="77777777" w:rsidR="00135151" w:rsidRPr="00AE250A" w:rsidRDefault="00135151">
            <w:pPr>
              <w:rPr>
                <w:color w:val="auto"/>
                <w:sz w:val="20"/>
                <w:szCs w:val="20"/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3806" w14:textId="77777777" w:rsidR="00135151" w:rsidRPr="00C13005" w:rsidRDefault="00135151" w:rsidP="00AE250A">
            <w:pPr>
              <w:rPr>
                <w:sz w:val="20"/>
                <w:szCs w:val="20"/>
                <w:lang w:eastAsia="ko-KR"/>
              </w:rPr>
            </w:pPr>
          </w:p>
        </w:tc>
      </w:tr>
      <w:tr w:rsidR="00AE250A" w:rsidRPr="00AE250A" w14:paraId="35F4F5E9" w14:textId="77777777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F3B1" w14:textId="77777777" w:rsidR="00135151" w:rsidRPr="00AE250A" w:rsidRDefault="009828A8">
            <w:pPr>
              <w:snapToGrid w:val="0"/>
              <w:rPr>
                <w:rFonts w:ascii="돋움" w:eastAsia="돋움" w:hAnsi="돋움"/>
                <w:b/>
                <w:color w:val="auto"/>
                <w:sz w:val="20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b/>
                <w:color w:val="auto"/>
                <w:sz w:val="20"/>
                <w:szCs w:val="20"/>
                <w:lang w:eastAsia="ko-KR"/>
              </w:rPr>
              <w:lastRenderedPageBreak/>
              <w:t>* 전달방법</w:t>
            </w:r>
          </w:p>
          <w:p w14:paraId="624FA112" w14:textId="77777777" w:rsidR="00135151" w:rsidRPr="00AE250A" w:rsidRDefault="00135151">
            <w:pPr>
              <w:snapToGrid w:val="0"/>
              <w:jc w:val="center"/>
              <w:rPr>
                <w:rFonts w:ascii="돋움" w:eastAsia="돋움" w:hAnsi="돋움"/>
                <w:b/>
                <w:color w:val="auto"/>
                <w:sz w:val="20"/>
                <w:szCs w:val="20"/>
                <w:lang w:eastAsia="ko-KR"/>
              </w:rPr>
            </w:pPr>
          </w:p>
          <w:p w14:paraId="23E30C3A" w14:textId="77777777" w:rsidR="00135151" w:rsidRPr="00AE250A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(가능하면, </w:t>
            </w:r>
          </w:p>
          <w:p w14:paraId="5858DAFF" w14:textId="77777777" w:rsidR="00135151" w:rsidRPr="00AE250A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직접 방문하여 </w:t>
            </w:r>
          </w:p>
          <w:p w14:paraId="63D63EE1" w14:textId="77777777" w:rsidR="00135151" w:rsidRPr="00AE250A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color w:val="auto"/>
                <w:szCs w:val="20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81DE" w14:textId="77777777" w:rsidR="00135151" w:rsidRPr="00C13005" w:rsidRDefault="007D2579" w:rsidP="00AE250A">
            <w:pPr>
              <w:rPr>
                <w:rFonts w:ascii="돋움" w:eastAsia="돋움" w:hAnsi="돋움"/>
                <w:sz w:val="20"/>
                <w:szCs w:val="20"/>
                <w:lang w:eastAsia="ko-KR"/>
              </w:rPr>
            </w:pPr>
            <w:r w:rsidRPr="00C13005">
              <w:rPr>
                <w:rFonts w:ascii="돋움" w:eastAsia="돋움" w:hAnsi="돋움" w:hint="eastAsia"/>
                <w:sz w:val="20"/>
                <w:szCs w:val="20"/>
                <w:lang w:eastAsia="ko-KR"/>
              </w:rPr>
              <w:t xml:space="preserve">농협 </w:t>
            </w:r>
            <w:r w:rsidRPr="00C13005">
              <w:rPr>
                <w:rFonts w:ascii="돋움" w:eastAsia="돋움" w:hAnsi="돋움"/>
                <w:sz w:val="20"/>
                <w:szCs w:val="20"/>
                <w:lang w:eastAsia="ko-KR"/>
              </w:rPr>
              <w:t>351-1011-9384-43 (</w:t>
            </w:r>
            <w:r w:rsidRPr="00C13005">
              <w:rPr>
                <w:rFonts w:ascii="돋움" w:eastAsia="돋움" w:hAnsi="돋움" w:hint="eastAsia"/>
                <w:sz w:val="20"/>
                <w:szCs w:val="20"/>
                <w:lang w:eastAsia="ko-KR"/>
              </w:rPr>
              <w:t xml:space="preserve">예금주 </w:t>
            </w:r>
            <w:r w:rsidRPr="00C13005">
              <w:rPr>
                <w:rFonts w:ascii="돋움" w:eastAsia="돋움" w:hAnsi="돋움"/>
                <w:sz w:val="20"/>
                <w:szCs w:val="20"/>
                <w:lang w:eastAsia="ko-KR"/>
              </w:rPr>
              <w:t xml:space="preserve">: </w:t>
            </w:r>
            <w:r w:rsidRPr="00C13005">
              <w:rPr>
                <w:rFonts w:ascii="돋움" w:eastAsia="돋움" w:hAnsi="돋움" w:hint="eastAsia"/>
                <w:sz w:val="20"/>
                <w:szCs w:val="20"/>
                <w:lang w:eastAsia="ko-KR"/>
              </w:rPr>
              <w:t>생활교육공동체 공룡)</w:t>
            </w:r>
            <w:r w:rsidRPr="00C13005">
              <w:rPr>
                <w:rFonts w:ascii="돋움" w:eastAsia="돋움" w:hAnsi="돋움"/>
                <w:sz w:val="20"/>
                <w:szCs w:val="20"/>
                <w:lang w:eastAsia="ko-KR"/>
              </w:rPr>
              <w:t xml:space="preserve"> </w:t>
            </w:r>
          </w:p>
          <w:p w14:paraId="2D371A34" w14:textId="70AF6557" w:rsidR="007D2579" w:rsidRPr="00C13005" w:rsidRDefault="007D2579" w:rsidP="00AE250A">
            <w:pPr>
              <w:rPr>
                <w:rFonts w:ascii="돋움" w:eastAsia="돋움" w:hAnsi="돋움" w:hint="eastAsia"/>
                <w:sz w:val="20"/>
                <w:szCs w:val="20"/>
                <w:lang w:eastAsia="ko-KR"/>
              </w:rPr>
            </w:pPr>
            <w:r w:rsidRPr="00C13005">
              <w:rPr>
                <w:rFonts w:ascii="돋움" w:eastAsia="돋움" w:hAnsi="돋움" w:hint="eastAsia"/>
                <w:sz w:val="20"/>
                <w:szCs w:val="20"/>
                <w:lang w:eastAsia="ko-KR"/>
              </w:rPr>
              <w:t>프로젝트팀 제작비 모금 계좌입니다.</w:t>
            </w:r>
          </w:p>
        </w:tc>
      </w:tr>
      <w:tr w:rsidR="00AE250A" w:rsidRPr="00AE250A" w14:paraId="5D16DB1A" w14:textId="77777777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8ACE41" w14:textId="77777777" w:rsidR="00135151" w:rsidRPr="00AE250A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14:paraId="15174897" w14:textId="77777777" w:rsidR="00135151" w:rsidRPr="00AE250A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[빈고와의 약속] 지구분담금 이용 후, 1달 이내에 빈고에 </w:t>
            </w:r>
            <w:r w:rsidRPr="00AE250A">
              <w:rPr>
                <w:rFonts w:ascii="돋움" w:eastAsia="돋움" w:hAnsi="돋움"/>
                <w:b/>
                <w:color w:val="auto"/>
                <w:szCs w:val="20"/>
                <w:lang w:eastAsia="ko-KR"/>
              </w:rPr>
              <w:t>*사항</w:t>
            </w: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 xml:space="preserve">을 공유해 주셔야합니다. </w:t>
            </w:r>
          </w:p>
          <w:p w14:paraId="39488C71" w14:textId="77777777" w:rsidR="00135151" w:rsidRPr="00AE250A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14:paraId="2F409EBF" w14:textId="77777777" w:rsidR="00135151" w:rsidRPr="00AE250A" w:rsidRDefault="009828A8">
            <w:pPr>
              <w:pStyle w:val="14"/>
              <w:spacing w:line="240" w:lineRule="auto"/>
              <w:rPr>
                <w:color w:val="auto"/>
                <w:szCs w:val="20"/>
                <w:lang w:eastAsia="ko-KR"/>
              </w:rPr>
            </w:pPr>
            <w:r w:rsidRPr="00AE250A">
              <w:rPr>
                <w:rFonts w:ascii="돋움" w:eastAsia="돋움" w:hAnsi="돋움"/>
                <w:color w:val="auto"/>
                <w:szCs w:val="20"/>
                <w:lang w:eastAsia="ko-KR"/>
              </w:rPr>
              <w:t>약속 안 지키시면, 다음 번 지구분담금 신청이 제한됩니다.</w:t>
            </w:r>
          </w:p>
        </w:tc>
      </w:tr>
    </w:tbl>
    <w:p w14:paraId="50E06CDB" w14:textId="77777777" w:rsidR="00F975E7" w:rsidRPr="00AE250A" w:rsidRDefault="00F975E7">
      <w:pPr>
        <w:rPr>
          <w:rFonts w:ascii="Malgun Gothic" w:eastAsia="Malgun Gothic" w:hAnsi="Malgun Gothic" w:cs="Malgun Gothic"/>
          <w:color w:val="auto"/>
          <w:sz w:val="20"/>
          <w:szCs w:val="20"/>
          <w:lang w:eastAsia="ko-KR"/>
        </w:rPr>
      </w:pPr>
    </w:p>
    <w:sectPr w:rsidR="00F975E7" w:rsidRPr="00AE2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F2A3" w14:textId="77777777" w:rsidR="00086999" w:rsidRDefault="00086999">
      <w:r>
        <w:separator/>
      </w:r>
    </w:p>
  </w:endnote>
  <w:endnote w:type="continuationSeparator" w:id="0">
    <w:p w14:paraId="10EA533C" w14:textId="77777777" w:rsidR="00086999" w:rsidRDefault="000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1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 CJK KR Black">
    <w:panose1 w:val="020B0A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08SeoulNamsan">
    <w:altName w:val="Arial Unicode MS"/>
    <w:panose1 w:val="020B0604020202020204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DF6" w14:textId="77777777" w:rsidR="00D35B32" w:rsidRDefault="00D35B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579F" w14:textId="77777777" w:rsidR="00135151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C10B" w14:textId="77777777" w:rsidR="00135151" w:rsidRDefault="00135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9CF0" w14:textId="77777777" w:rsidR="00086999" w:rsidRDefault="00086999">
      <w:r>
        <w:separator/>
      </w:r>
    </w:p>
  </w:footnote>
  <w:footnote w:type="continuationSeparator" w:id="0">
    <w:p w14:paraId="762CE9FC" w14:textId="77777777" w:rsidR="00086999" w:rsidRDefault="0008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C849" w14:textId="77777777" w:rsidR="00D35B32" w:rsidRDefault="00D35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5816" w14:textId="77777777" w:rsidR="00135151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</w:t>
    </w:r>
    <w:r>
      <w:rPr>
        <w:rFonts w:ascii="08SeoulNamsan" w:eastAsia="돋움" w:hAnsi="08SeoulNamsan"/>
        <w:b/>
        <w:bCs/>
        <w:sz w:val="40"/>
      </w:rPr>
      <w:t xml:space="preserve"> </w:t>
    </w:r>
    <w:r>
      <w:rPr>
        <w:rFonts w:ascii="08SeoulNamsan" w:eastAsia="돋움" w:hAnsi="08SeoulNamsan"/>
        <w:b/>
        <w:bCs/>
        <w:sz w:val="40"/>
      </w:rPr>
      <w:t>신청서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0432" w14:textId="77777777" w:rsidR="00135151" w:rsidRDefault="00135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810053">
    <w:abstractNumId w:val="0"/>
  </w:num>
  <w:num w:numId="2" w16cid:durableId="5644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7"/>
    <w:rsid w:val="00086999"/>
    <w:rsid w:val="00135151"/>
    <w:rsid w:val="0043135B"/>
    <w:rsid w:val="007D2579"/>
    <w:rsid w:val="009828A8"/>
    <w:rsid w:val="00AE250A"/>
    <w:rsid w:val="00C13005"/>
    <w:rsid w:val="00D35B32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4731FA"/>
  <w15:docId w15:val="{5570CD6F-C614-B845-889F-5FD5F81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  <w:style w:type="paragraph" w:customStyle="1" w:styleId="p1">
    <w:name w:val="p1"/>
    <w:basedOn w:val="a"/>
    <w:rsid w:val="0043135B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color w:val="auto"/>
      <w:lang w:eastAsia="ko-Kore-KR" w:bidi="ar-SA"/>
    </w:rPr>
  </w:style>
  <w:style w:type="character" w:customStyle="1" w:styleId="apple-converted-space">
    <w:name w:val="apple-converted-space"/>
    <w:basedOn w:val="a0"/>
    <w:rsid w:val="0043135B"/>
  </w:style>
  <w:style w:type="paragraph" w:customStyle="1" w:styleId="p2">
    <w:name w:val="p2"/>
    <w:basedOn w:val="a"/>
    <w:rsid w:val="0043135B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color w:val="auto"/>
      <w:lang w:eastAsia="ko-Kore-KR" w:bidi="ar-SA"/>
    </w:rPr>
  </w:style>
  <w:style w:type="character" w:customStyle="1" w:styleId="s1">
    <w:name w:val="s1"/>
    <w:basedOn w:val="a0"/>
    <w:rsid w:val="0043135B"/>
  </w:style>
  <w:style w:type="paragraph" w:styleId="a9">
    <w:name w:val="Normal (Web)"/>
    <w:basedOn w:val="a"/>
    <w:uiPriority w:val="99"/>
    <w:semiHidden/>
    <w:unhideWhenUsed/>
    <w:rsid w:val="007D2579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color w:val="auto"/>
      <w:lang w:eastAsia="ko-Kore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C:\Users\bingo\Google 드라이브\빈고 활동가\서류\빈고서류양식\지구분담금 신청양식_final.dot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Microsoft Office User</cp:lastModifiedBy>
  <cp:revision>2</cp:revision>
  <cp:lastPrinted>1899-12-31T15:32:08Z</cp:lastPrinted>
  <dcterms:created xsi:type="dcterms:W3CDTF">2022-04-06T14:19:00Z</dcterms:created>
  <dcterms:modified xsi:type="dcterms:W3CDTF">2022-04-06T14:19:00Z</dcterms:modified>
</cp:coreProperties>
</file>